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C560" w14:textId="77777777" w:rsidR="009027A4"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460FE91" w14:textId="77777777" w:rsidR="009027A4" w:rsidRDefault="009027A4">
      <w:pPr>
        <w:pStyle w:val="Standard"/>
        <w:spacing w:after="0"/>
        <w:ind w:right="60"/>
        <w:jc w:val="right"/>
        <w:rPr>
          <w:rFonts w:ascii="Times New Roman" w:eastAsia="Times New Roman" w:hAnsi="Times New Roman" w:cs="Times New Roman"/>
          <w:b/>
          <w:color w:val="auto"/>
        </w:rPr>
      </w:pPr>
    </w:p>
    <w:p w14:paraId="5812E2E8" w14:textId="77777777" w:rsidR="009027A4"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6797BD23" w14:textId="77777777" w:rsidR="009027A4"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433FE645"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571B6E4" w14:textId="77777777" w:rsidR="009027A4" w:rsidRDefault="009027A4">
      <w:pPr>
        <w:pStyle w:val="Standard"/>
        <w:spacing w:after="0"/>
        <w:rPr>
          <w:rFonts w:ascii="Times New Roman" w:hAnsi="Times New Roman" w:cs="Times New Roman"/>
          <w:color w:val="auto"/>
        </w:rPr>
      </w:pPr>
    </w:p>
    <w:p w14:paraId="768209CA" w14:textId="77777777" w:rsidR="009027A4"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75BE76BA" w14:textId="77777777" w:rsidR="009027A4"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26DDB096"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1CC3D71" w14:textId="77777777" w:rsidR="009027A4"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335DCE73"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9027A4" w14:paraId="332F269B" w14:textId="77777777">
        <w:tblPrEx>
          <w:tblCellMar>
            <w:top w:w="0" w:type="dxa"/>
            <w:bottom w:w="0" w:type="dxa"/>
          </w:tblCellMar>
        </w:tblPrEx>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0C5E6AC" w14:textId="77777777" w:rsidR="009027A4"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9027A4" w14:paraId="70FEB655"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2E8E525" w14:textId="77777777" w:rsidR="009027A4"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извршилачких радних места у Служби Агенције за спречавање корупције (решење бр. 014-111-00-0001/25-09 од 23.05.2025. године)</w:t>
            </w:r>
          </w:p>
        </w:tc>
        <w:tc>
          <w:tcPr>
            <w:tcW w:w="43" w:type="dxa"/>
            <w:shd w:val="clear" w:color="auto" w:fill="auto"/>
            <w:tcMar>
              <w:top w:w="0" w:type="dxa"/>
              <w:left w:w="10" w:type="dxa"/>
              <w:bottom w:w="0" w:type="dxa"/>
              <w:right w:w="10" w:type="dxa"/>
            </w:tcMar>
          </w:tcPr>
          <w:p w14:paraId="2BAB984E" w14:textId="77777777" w:rsidR="009027A4" w:rsidRDefault="009027A4">
            <w:pPr>
              <w:pStyle w:val="Standard"/>
              <w:widowControl w:val="0"/>
              <w:spacing w:after="0" w:line="240" w:lineRule="auto"/>
              <w:ind w:left="1"/>
              <w:jc w:val="both"/>
            </w:pPr>
          </w:p>
        </w:tc>
      </w:tr>
      <w:tr w:rsidR="009027A4" w14:paraId="5D4EE401"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6A5DE73" w14:textId="77777777" w:rsidR="009027A4"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Pr>
                <w:rFonts w:ascii="Times New Roman" w:hAnsi="Times New Roman" w:cs="Times New Roman"/>
              </w:rPr>
              <w:t>радно место за послове администрирања интернет презентације Агенције и налога на друштвеним мрежама, Група за сарадњу са медијима, Секретаријат Агенције</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453E07B"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0D7AE85" w14:textId="77777777" w:rsidR="009027A4" w:rsidRDefault="009027A4">
            <w:pPr>
              <w:pStyle w:val="Standard"/>
              <w:widowControl w:val="0"/>
              <w:spacing w:after="0" w:line="240" w:lineRule="auto"/>
              <w:ind w:left="1"/>
              <w:rPr>
                <w:rFonts w:ascii="Times New Roman" w:hAnsi="Times New Roman" w:cs="Times New Roman"/>
                <w:color w:val="auto"/>
              </w:rPr>
            </w:pPr>
          </w:p>
        </w:tc>
      </w:tr>
      <w:tr w:rsidR="009027A4" w14:paraId="25CE49A7"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8DE357" w14:textId="77777777" w:rsidR="009027A4" w:rsidRDefault="00000000">
            <w:pPr>
              <w:pStyle w:val="Standard"/>
              <w:widowControl w:val="0"/>
              <w:spacing w:after="0" w:line="240" w:lineRule="auto"/>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w:t>
            </w:r>
            <w:r>
              <w:rPr>
                <w:rStyle w:val="StrongEmphasis"/>
                <w:rFonts w:ascii="Times New Roman" w:hAnsi="Times New Roman"/>
                <w:lang/>
              </w:rPr>
              <w:t>сарадник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C57466F" w14:textId="77777777" w:rsidR="009027A4"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B361B9E" w14:textId="77777777" w:rsidR="009027A4"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75EC498E"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9027A4" w14:paraId="4710CB61"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04CECE24" w14:textId="77777777" w:rsidR="009027A4"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0CC6F0CE"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48516FB2"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A571915" w14:textId="77777777" w:rsidR="009027A4"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A6A3A75"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4CB26989"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7736EDA8"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14838C0" w14:textId="77777777" w:rsidR="009027A4" w:rsidRDefault="009027A4">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AB5D4D3"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9027A4" w14:paraId="304CAB78"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3878029"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9027A4" w14:paraId="00999E54"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85AD6C4"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FEDCB36"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39545051"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205BA97A"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816032" w14:textId="77777777" w:rsidR="009027A4" w:rsidRDefault="009027A4">
            <w:pPr>
              <w:pStyle w:val="Standard"/>
              <w:widowControl w:val="0"/>
              <w:spacing w:after="0" w:line="240" w:lineRule="auto"/>
              <w:rPr>
                <w:rFonts w:ascii="Times New Roman" w:hAnsi="Times New Roman" w:cs="Times New Roman"/>
                <w:color w:val="auto"/>
              </w:rPr>
            </w:pPr>
          </w:p>
        </w:tc>
      </w:tr>
    </w:tbl>
    <w:p w14:paraId="729A161B"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9027A4" w14:paraId="1AC4FA5E"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C4EEC1E" w14:textId="77777777" w:rsidR="009027A4"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9027A4" w14:paraId="3F1303EB"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1C595DC" w14:textId="77777777" w:rsidR="009027A4"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412C4C1"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9027A4" w14:paraId="0F946856"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78A261C" w14:textId="77777777" w:rsidR="009027A4" w:rsidRDefault="009027A4"/>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9E4F4E8"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9027A4" w14:paraId="26754E74"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B736EFA" w14:textId="77777777" w:rsidR="009027A4"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9027A4" w14:paraId="35F73A11"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D4F859D" w14:textId="77777777" w:rsidR="009027A4"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EC5D131" w14:textId="77777777" w:rsidR="009027A4"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9027A4" w14:paraId="0A7E08E9"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87B5BFD" w14:textId="77777777" w:rsidR="009027A4" w:rsidRDefault="009027A4"/>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F84F37E" w14:textId="77777777" w:rsidR="009027A4"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9027A4" w14:paraId="151F41B4"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02887D9" w14:textId="77777777" w:rsidR="009027A4"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4DF041F5" w14:textId="77777777" w:rsidR="009027A4" w:rsidRDefault="009027A4">
            <w:pPr>
              <w:pStyle w:val="Standard"/>
              <w:widowControl w:val="0"/>
              <w:spacing w:after="0" w:line="240" w:lineRule="auto"/>
              <w:ind w:left="22"/>
              <w:rPr>
                <w:rFonts w:ascii="Times New Roman" w:hAnsi="Times New Roman" w:cs="Times New Roman"/>
                <w:color w:val="auto"/>
              </w:rPr>
            </w:pPr>
          </w:p>
        </w:tc>
      </w:tr>
      <w:tr w:rsidR="009027A4" w14:paraId="6EA0E6B3"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2846DE" w14:textId="77777777" w:rsidR="009027A4"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0333A07F" w14:textId="77777777" w:rsidR="009027A4" w:rsidRDefault="009027A4">
            <w:pPr>
              <w:pStyle w:val="Standard"/>
              <w:widowControl w:val="0"/>
              <w:spacing w:after="0" w:line="240" w:lineRule="auto"/>
              <w:ind w:left="22"/>
              <w:rPr>
                <w:rFonts w:ascii="Times New Roman" w:hAnsi="Times New Roman" w:cs="Times New Roman"/>
                <w:color w:val="auto"/>
              </w:rPr>
            </w:pPr>
          </w:p>
        </w:tc>
      </w:tr>
      <w:tr w:rsidR="009027A4" w14:paraId="020E1EF6"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DBF5492" w14:textId="77777777" w:rsidR="009027A4"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201C330B" w14:textId="77777777" w:rsidR="009027A4" w:rsidRDefault="009027A4">
            <w:pPr>
              <w:pStyle w:val="Standard"/>
              <w:widowControl w:val="0"/>
              <w:spacing w:after="45" w:line="228" w:lineRule="auto"/>
              <w:ind w:left="22"/>
              <w:rPr>
                <w:rFonts w:ascii="Times New Roman" w:hAnsi="Times New Roman" w:cs="Times New Roman"/>
                <w:color w:val="auto"/>
              </w:rPr>
            </w:pPr>
          </w:p>
          <w:p w14:paraId="74DEE3D7" w14:textId="77777777" w:rsidR="009027A4"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5D7ADD0" w14:textId="77777777" w:rsidR="009027A4" w:rsidRDefault="009027A4">
            <w:pPr>
              <w:pStyle w:val="Standard"/>
              <w:widowControl w:val="0"/>
              <w:spacing w:after="0"/>
              <w:ind w:left="382"/>
              <w:rPr>
                <w:rFonts w:ascii="Times New Roman" w:eastAsia="Times New Roman" w:hAnsi="Times New Roman" w:cs="Times New Roman"/>
                <w:color w:val="auto"/>
              </w:rPr>
            </w:pPr>
          </w:p>
          <w:p w14:paraId="5E33BE08" w14:textId="77777777" w:rsidR="009027A4" w:rsidRDefault="009027A4">
            <w:pPr>
              <w:pStyle w:val="Standard"/>
              <w:widowControl w:val="0"/>
              <w:spacing w:after="0"/>
              <w:ind w:left="382"/>
              <w:rPr>
                <w:rFonts w:ascii="Times New Roman" w:hAnsi="Times New Roman" w:cs="Times New Roman"/>
                <w:color w:val="auto"/>
              </w:rPr>
            </w:pPr>
          </w:p>
        </w:tc>
      </w:tr>
    </w:tbl>
    <w:p w14:paraId="72C685FA" w14:textId="77777777" w:rsidR="009027A4" w:rsidRDefault="009027A4">
      <w:pPr>
        <w:pStyle w:val="Standard"/>
        <w:spacing w:after="0"/>
        <w:rPr>
          <w:rFonts w:ascii="Times New Roman" w:eastAsia="Times New Roman" w:hAnsi="Times New Roman" w:cs="Times New Roman"/>
          <w:color w:val="auto"/>
        </w:rPr>
      </w:pPr>
    </w:p>
    <w:p w14:paraId="450EB405" w14:textId="77777777" w:rsidR="009027A4" w:rsidRDefault="009027A4">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9027A4" w14:paraId="5C4B86C6"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601CF975" w14:textId="77777777" w:rsidR="009027A4" w:rsidRDefault="009027A4">
            <w:pPr>
              <w:pStyle w:val="Standard"/>
              <w:widowControl w:val="0"/>
              <w:spacing w:after="0" w:line="240" w:lineRule="auto"/>
              <w:ind w:left="103"/>
              <w:rPr>
                <w:rFonts w:ascii="Times New Roman" w:eastAsia="Times New Roman" w:hAnsi="Times New Roman" w:cs="Times New Roman"/>
                <w:color w:val="auto"/>
              </w:rPr>
            </w:pPr>
          </w:p>
          <w:p w14:paraId="529AEEF2"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1CCD93E8" w14:textId="77777777" w:rsidR="009027A4" w:rsidRDefault="009027A4">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15AFE488"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7DEE03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53801A49"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587E4500" w14:textId="77777777" w:rsidR="009027A4"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7F2A007D" w14:textId="77777777" w:rsidR="009027A4" w:rsidRDefault="009027A4">
            <w:pPr>
              <w:pStyle w:val="Standard"/>
              <w:widowControl w:val="0"/>
              <w:spacing w:after="0" w:line="228" w:lineRule="auto"/>
              <w:ind w:left="103" w:right="151"/>
              <w:jc w:val="both"/>
              <w:rPr>
                <w:rFonts w:ascii="Times New Roman" w:eastAsia="Times New Roman" w:hAnsi="Times New Roman" w:cs="Times New Roman"/>
                <w:iCs/>
                <w:color w:val="auto"/>
              </w:rPr>
            </w:pPr>
          </w:p>
          <w:p w14:paraId="0961C668" w14:textId="77777777" w:rsidR="009027A4"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0705352A" w14:textId="77777777" w:rsidR="009027A4"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6DD53444"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74314C2"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728C59A4"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747D4B1E" w14:textId="77777777" w:rsidR="009027A4" w:rsidRDefault="009027A4"/>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05B7AD9F" w14:textId="77777777" w:rsidR="009027A4" w:rsidRDefault="009027A4">
            <w:pPr>
              <w:pStyle w:val="Standard"/>
              <w:widowControl w:val="0"/>
              <w:spacing w:after="0" w:line="240" w:lineRule="auto"/>
              <w:rPr>
                <w:rFonts w:ascii="Times New Roman" w:hAnsi="Times New Roman" w:cs="Times New Roman"/>
                <w:color w:val="auto"/>
              </w:rPr>
            </w:pPr>
          </w:p>
        </w:tc>
      </w:tr>
    </w:tbl>
    <w:p w14:paraId="0D57E137"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9027A4" w14:paraId="09EB39DC"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7F67BF89" w14:textId="77777777" w:rsidR="009027A4" w:rsidRDefault="009027A4">
            <w:pPr>
              <w:pStyle w:val="Standard"/>
              <w:widowControl w:val="0"/>
              <w:spacing w:after="0" w:line="240" w:lineRule="auto"/>
              <w:ind w:left="103"/>
              <w:rPr>
                <w:rFonts w:ascii="Times New Roman" w:eastAsia="Times New Roman" w:hAnsi="Times New Roman" w:cs="Times New Roman"/>
                <w:b/>
                <w:color w:val="auto"/>
              </w:rPr>
            </w:pPr>
          </w:p>
          <w:p w14:paraId="4A2BF2B0" w14:textId="77777777" w:rsidR="009027A4"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130A36F6" w14:textId="77777777" w:rsidR="009027A4" w:rsidRDefault="009027A4">
            <w:pPr>
              <w:pStyle w:val="Standard"/>
              <w:widowControl w:val="0"/>
              <w:spacing w:after="0" w:line="240" w:lineRule="auto"/>
              <w:ind w:left="103"/>
              <w:rPr>
                <w:rFonts w:ascii="Times New Roman" w:hAnsi="Times New Roman" w:cs="Times New Roman"/>
                <w:color w:val="auto"/>
              </w:rPr>
            </w:pPr>
          </w:p>
        </w:tc>
      </w:tr>
      <w:tr w:rsidR="009027A4" w14:paraId="6537F3A0"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20177322" w14:textId="77777777" w:rsidR="009027A4" w:rsidRDefault="009027A4">
            <w:pPr>
              <w:pStyle w:val="Standard"/>
              <w:widowControl w:val="0"/>
              <w:spacing w:after="0" w:line="240" w:lineRule="auto"/>
              <w:ind w:left="103"/>
              <w:rPr>
                <w:rFonts w:ascii="Times New Roman" w:eastAsia="Times New Roman" w:hAnsi="Times New Roman" w:cs="Times New Roman"/>
                <w:b/>
                <w:color w:val="auto"/>
              </w:rPr>
            </w:pPr>
          </w:p>
          <w:p w14:paraId="3EA89A65" w14:textId="77777777" w:rsidR="009027A4"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9027A4" w14:paraId="63F0BEB5"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E8A2049"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04055E39"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5CFC720B" w14:textId="77777777" w:rsidR="009027A4" w:rsidRDefault="009027A4">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BAFF8D2"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08E96E8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E42DE07"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664CA555"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256F9236" w14:textId="77777777" w:rsidR="009027A4" w:rsidRDefault="009027A4">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448DD69" w14:textId="77777777" w:rsidR="009027A4" w:rsidRDefault="009027A4">
            <w:pPr>
              <w:pStyle w:val="Standard"/>
              <w:widowControl w:val="0"/>
              <w:spacing w:after="0" w:line="240" w:lineRule="auto"/>
              <w:ind w:right="55"/>
              <w:jc w:val="center"/>
              <w:rPr>
                <w:rFonts w:ascii="Times New Roman" w:eastAsia="Times New Roman" w:hAnsi="Times New Roman" w:cs="Times New Roman"/>
                <w:color w:val="auto"/>
              </w:rPr>
            </w:pPr>
          </w:p>
          <w:p w14:paraId="3A62DD09" w14:textId="77777777" w:rsidR="009027A4"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7DC67E94" w14:textId="77777777" w:rsidR="009027A4"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2F2EB93" w14:textId="77777777" w:rsidR="009027A4"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7C445152" w14:textId="77777777" w:rsidR="009027A4"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9027A4" w14:paraId="2BA28581"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5D112C7"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0CA1AC8" w14:textId="77777777" w:rsidR="009027A4" w:rsidRDefault="009027A4">
            <w:pPr>
              <w:pStyle w:val="Standard"/>
              <w:widowControl w:val="0"/>
              <w:spacing w:after="0" w:line="240" w:lineRule="auto"/>
              <w:ind w:left="103"/>
              <w:rPr>
                <w:rFonts w:ascii="Times New Roman" w:eastAsia="Times New Roman" w:hAnsi="Times New Roman" w:cs="Times New Roman"/>
                <w:color w:val="auto"/>
              </w:rPr>
            </w:pPr>
          </w:p>
          <w:p w14:paraId="4472573A" w14:textId="77777777" w:rsidR="009027A4" w:rsidRDefault="009027A4">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1892D79" w14:textId="77777777" w:rsidR="009027A4"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6A28041"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31F1CDA"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3DD705D2"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4E86315"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2DDF77" w14:textId="77777777" w:rsidR="009027A4" w:rsidRDefault="009027A4">
            <w:pPr>
              <w:pStyle w:val="Standard"/>
              <w:widowControl w:val="0"/>
              <w:spacing w:after="0" w:line="240" w:lineRule="auto"/>
              <w:ind w:left="103"/>
              <w:rPr>
                <w:rFonts w:ascii="Times New Roman" w:hAnsi="Times New Roman" w:cs="Times New Roman"/>
                <w:color w:val="auto"/>
              </w:rPr>
            </w:pPr>
          </w:p>
          <w:p w14:paraId="24E2B2F8" w14:textId="77777777" w:rsidR="009027A4" w:rsidRDefault="009027A4">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7F8ACA9" w14:textId="77777777" w:rsidR="009027A4"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A049DB3"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E228862"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5B9204A7"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D072A9E"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FAEDBB" w14:textId="77777777" w:rsidR="009027A4" w:rsidRDefault="009027A4">
            <w:pPr>
              <w:pStyle w:val="Standard"/>
              <w:widowControl w:val="0"/>
              <w:spacing w:after="0" w:line="240" w:lineRule="auto"/>
              <w:ind w:left="103"/>
              <w:rPr>
                <w:rFonts w:ascii="Times New Roman" w:eastAsia="Times New Roman" w:hAnsi="Times New Roman" w:cs="Times New Roman"/>
                <w:color w:val="auto"/>
              </w:rPr>
            </w:pPr>
          </w:p>
          <w:p w14:paraId="337EDC00" w14:textId="77777777" w:rsidR="009027A4" w:rsidRDefault="009027A4">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CAC744" w14:textId="77777777" w:rsidR="009027A4"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4B3853"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ABC799A"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439C4D2D"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0BC9503D" w14:textId="77777777" w:rsidR="009027A4" w:rsidRDefault="009027A4">
            <w:pPr>
              <w:pStyle w:val="Standard"/>
              <w:widowControl w:val="0"/>
              <w:spacing w:after="0" w:line="240" w:lineRule="auto"/>
              <w:rPr>
                <w:rFonts w:ascii="Times New Roman" w:eastAsia="Times New Roman" w:hAnsi="Times New Roman" w:cs="Times New Roman"/>
                <w:b/>
                <w:color w:val="auto"/>
              </w:rPr>
            </w:pPr>
          </w:p>
          <w:p w14:paraId="4517F845" w14:textId="77777777" w:rsidR="009027A4"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9027A4" w14:paraId="4F0AB974"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E499694" w14:textId="77777777" w:rsidR="009027A4"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4822A6CC" w14:textId="77777777" w:rsidR="009027A4"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7465C3B0" w14:textId="77777777" w:rsidR="009027A4"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7F112022" w14:textId="77777777" w:rsidR="009027A4"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9027A4" w14:paraId="72C220EC"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96FC7" w14:textId="77777777" w:rsidR="009027A4"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9027A4" w14:paraId="3F930B1D"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C75F2B3" w14:textId="77777777" w:rsidR="009027A4"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73EC8555"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3C3F295" w14:textId="77777777" w:rsidR="009027A4"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1F3E1CC4" w14:textId="77777777" w:rsidR="009027A4"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CE24E7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00E9EF99"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999806C" w14:textId="77777777" w:rsidR="009027A4"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00E07FCA" w14:textId="77777777" w:rsidR="009027A4"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9027A4" w14:paraId="41BC0047"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71E2581"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A91718C"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28BDDDBB" w14:textId="77777777" w:rsidR="009027A4" w:rsidRDefault="009027A4">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6F0088E"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184FD37"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5F2E15A"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23287569"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46381AD"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5872BA8A"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446B212A" w14:textId="77777777" w:rsidR="009027A4" w:rsidRDefault="009027A4">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CE42AB6"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477BE2"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96858EE"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3C7BFDCC"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22CF38A"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187F063" w14:textId="77777777" w:rsidR="009027A4" w:rsidRDefault="009027A4">
            <w:pPr>
              <w:pStyle w:val="Standard"/>
              <w:widowControl w:val="0"/>
              <w:spacing w:after="0" w:line="240" w:lineRule="auto"/>
              <w:rPr>
                <w:rFonts w:ascii="Times New Roman" w:hAnsi="Times New Roman" w:cs="Times New Roman"/>
                <w:color w:val="auto"/>
              </w:rPr>
            </w:pPr>
          </w:p>
          <w:p w14:paraId="071DFE74" w14:textId="77777777" w:rsidR="009027A4" w:rsidRDefault="009027A4">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B75E9E"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9B588E6"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451AD8E"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7BC45372" w14:textId="77777777" w:rsidR="009027A4" w:rsidRDefault="009027A4">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9027A4" w14:paraId="787F6100"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35C24289" w14:textId="77777777" w:rsidR="009027A4"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9027A4" w14:paraId="7DD85435"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9B93808" w14:textId="77777777" w:rsidR="009027A4"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61A76EA2" w14:textId="77777777" w:rsidR="009027A4"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6F4C33FC" w14:textId="77777777" w:rsidR="009027A4"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9734368" w14:textId="77777777" w:rsidR="009027A4"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5EDC62C"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9027A4" w14:paraId="151DD6F1"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F23675E" w14:textId="77777777" w:rsidR="009027A4"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3C41739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5FB433D" w14:textId="77777777" w:rsidR="009027A4"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34F5288" w14:textId="77777777" w:rsidR="009027A4"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3379D564"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4CBA37C"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034BA4EA"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80268D2"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5F7C0287"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47E217F7"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3FC3E82"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EF6F19E" w14:textId="77777777" w:rsidR="009027A4"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2A025EC"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14DB9B50" w14:textId="77777777" w:rsidR="009027A4" w:rsidRDefault="009027A4">
            <w:pPr>
              <w:pStyle w:val="Standard"/>
              <w:widowControl w:val="0"/>
              <w:spacing w:after="0" w:line="240" w:lineRule="auto"/>
              <w:rPr>
                <w:rFonts w:ascii="Times New Roman" w:hAnsi="Times New Roman" w:cs="Times New Roman"/>
                <w:color w:val="auto"/>
              </w:rPr>
            </w:pPr>
          </w:p>
        </w:tc>
      </w:tr>
    </w:tbl>
    <w:p w14:paraId="47BE38A5" w14:textId="77777777" w:rsidR="009027A4"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9027A4" w14:paraId="17272B66"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678FEA94" w14:textId="77777777" w:rsidR="009027A4"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9027A4" w14:paraId="724BEEA8"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4B8B6A7"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D441343" w14:textId="77777777" w:rsidR="009027A4"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7A3CF13"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9027A4" w14:paraId="7A5097F8"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60F8C4E" w14:textId="77777777" w:rsidR="009027A4"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866E1D" w14:textId="77777777" w:rsidR="009027A4"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93B5050" w14:textId="77777777" w:rsidR="009027A4"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384D79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59E8B1A5"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0E3018E"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FBF4CD3"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8F302E3"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DC28156"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6F148413"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F3F0AA"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F648EE8"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FCB62BA"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8974A9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016177A1"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11BC039"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0A9ECCD"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1EE40C1"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1C36E7A5"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9027A4" w14:paraId="00A82C65"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3370CAF" w14:textId="77777777" w:rsidR="009027A4"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41EE3F59" w14:textId="77777777" w:rsidR="009027A4"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6C0115A4" w14:textId="77777777" w:rsidR="009027A4"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EBBBCE3" w14:textId="77777777" w:rsidR="009027A4"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9027A4" w14:paraId="69C08D47"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134A3207" w14:textId="77777777" w:rsidR="009027A4"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206DE227" w14:textId="77777777" w:rsidR="009027A4"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3289C112"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408CB359"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AF8D069"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56600A09" w14:textId="77777777" w:rsidR="009027A4"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D6DD675"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9C92284"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743DFDE3"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941E8C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9027A4" w14:paraId="05F1C3D6"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0C943FB"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441EE8A" w14:textId="77777777" w:rsidR="009027A4"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06915CD" w14:textId="77777777" w:rsidR="009027A4"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762213"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06337B"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51061463"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6F2AD87"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6F7E424" w14:textId="77777777" w:rsidR="009027A4"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EF81996" w14:textId="77777777" w:rsidR="009027A4"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EFA6788"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762B6A7"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2CB40040"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48ED22"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5BE2305" w14:textId="77777777" w:rsidR="009027A4"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523F6C" w14:textId="77777777" w:rsidR="009027A4"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057EC74"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816C5ED"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4EBB6DCE"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107A4F60"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3F43CB39"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6D83023" w14:textId="77777777" w:rsidR="009027A4"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9027A4" w14:paraId="7E23FDFC"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07704F6E" w14:textId="77777777" w:rsidR="009027A4"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7AA3EF65" w14:textId="77777777" w:rsidR="009027A4"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45D395F9" w14:textId="77777777" w:rsidR="009027A4" w:rsidRDefault="009027A4">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9027A4" w14:paraId="782CC799"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612D3ACF" w14:textId="77777777" w:rsidR="009027A4"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1F3610BC" w14:textId="77777777" w:rsidR="009027A4"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9027A4" w14:paraId="5F1400AF"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8F22779" w14:textId="77777777" w:rsidR="009027A4"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CE14691" w14:textId="77777777" w:rsidR="009027A4"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95CFAF2" w14:textId="77777777" w:rsidR="009027A4"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9027A4" w14:paraId="0FAFD3A9"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D6B338F"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4A5C3B3"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6518032"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46FB431D"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757B789"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B28E501"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E60FDC"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9027A4" w14:paraId="5C2F64C7"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4A815C"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5516763" w14:textId="77777777" w:rsidR="009027A4"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EF806F4"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213A1198" w14:textId="77777777" w:rsidR="009027A4" w:rsidRDefault="009027A4">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9027A4" w14:paraId="64601D6E"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4BC1ABE4" w14:textId="77777777" w:rsidR="009027A4"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5FEC2218" w14:textId="77777777" w:rsidR="009027A4" w:rsidRDefault="009027A4">
            <w:pPr>
              <w:pStyle w:val="Standard"/>
              <w:widowControl w:val="0"/>
              <w:spacing w:after="0" w:line="240" w:lineRule="auto"/>
              <w:ind w:left="1"/>
              <w:jc w:val="both"/>
              <w:rPr>
                <w:rFonts w:ascii="Times New Roman" w:eastAsia="Times New Roman" w:hAnsi="Times New Roman" w:cs="Times New Roman"/>
                <w:b/>
                <w:color w:val="auto"/>
              </w:rPr>
            </w:pPr>
          </w:p>
          <w:p w14:paraId="00E4CB83" w14:textId="77777777" w:rsidR="009027A4"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9027A4" w14:paraId="0215F9FA"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655F1AF"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3A259B05" w14:textId="77777777" w:rsidR="009027A4"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4FB8DD7E" w14:textId="77777777" w:rsidR="009027A4" w:rsidRDefault="009027A4">
            <w:pPr>
              <w:pStyle w:val="Standard"/>
              <w:widowControl w:val="0"/>
              <w:spacing w:after="0" w:line="240" w:lineRule="auto"/>
              <w:rPr>
                <w:rFonts w:ascii="Times New Roman" w:eastAsia="Times New Roman" w:hAnsi="Times New Roman" w:cs="Times New Roman"/>
                <w:b/>
                <w:bCs/>
                <w:color w:val="auto"/>
              </w:rPr>
            </w:pPr>
          </w:p>
        </w:tc>
      </w:tr>
      <w:tr w:rsidR="009027A4" w14:paraId="119A58AD"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20239F13" w14:textId="77777777" w:rsidR="009027A4"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9027A4" w14:paraId="744BA3E4"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94894E0"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0843FC7"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C8F6613"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9027A4" w14:paraId="57BC73E8"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4DB5C7D"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E77E839"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914B11F"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49DBA0A4"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09AE9E2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0AF516B5"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774D280" w14:textId="77777777" w:rsidR="009027A4" w:rsidRDefault="009027A4"/>
        </w:tc>
      </w:tr>
      <w:tr w:rsidR="009027A4" w14:paraId="0770D4CA"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B76B69" w14:textId="77777777" w:rsidR="009027A4" w:rsidRDefault="009027A4"/>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EA09D12"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B6942E"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5F7DFB" w14:textId="77777777" w:rsidR="009027A4" w:rsidRDefault="009027A4"/>
        </w:tc>
      </w:tr>
      <w:tr w:rsidR="009027A4" w14:paraId="2EB4128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E9FEB41"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10D3FD"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8A14D4E" w14:textId="77777777" w:rsidR="009027A4"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4F1F6C3F"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03888E99"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28D331AA" w14:textId="77777777" w:rsidR="009027A4" w:rsidRDefault="009027A4">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925156F" w14:textId="77777777" w:rsidR="009027A4" w:rsidRDefault="009027A4"/>
        </w:tc>
      </w:tr>
      <w:tr w:rsidR="009027A4" w14:paraId="36248D97"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7784B"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40EB860"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3C420A1" w14:textId="77777777" w:rsidR="009027A4" w:rsidRDefault="009027A4"/>
        </w:tc>
      </w:tr>
      <w:tr w:rsidR="009027A4" w14:paraId="7BFF14B1"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358B02D"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B6B69"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0049CC5" w14:textId="77777777" w:rsidR="009027A4" w:rsidRDefault="009027A4"/>
        </w:tc>
      </w:tr>
      <w:tr w:rsidR="009027A4" w14:paraId="019E829B"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3C9D67F"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13673EA"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09D789" w14:textId="77777777" w:rsidR="009027A4" w:rsidRDefault="009027A4"/>
        </w:tc>
      </w:tr>
      <w:tr w:rsidR="009027A4" w14:paraId="16AA1337"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053400" w14:textId="77777777" w:rsidR="009027A4"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17A8A69D"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3C0CA655" w14:textId="77777777" w:rsidR="009027A4" w:rsidRDefault="009027A4">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C55E7CA" w14:textId="77777777" w:rsidR="009027A4" w:rsidRDefault="009027A4"/>
        </w:tc>
      </w:tr>
      <w:tr w:rsidR="009027A4" w14:paraId="443C8F0C"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AFEEDD"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96B4B83" w14:textId="77777777" w:rsidR="009027A4" w:rsidRDefault="009027A4"/>
        </w:tc>
      </w:tr>
      <w:tr w:rsidR="009027A4" w14:paraId="13F6A48D"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62488A83"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9027A4" w14:paraId="28AFDD6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8136A58"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BE3A9DB"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7F80204"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072038E" w14:textId="77777777" w:rsidR="009027A4" w:rsidRDefault="009027A4">
            <w:pPr>
              <w:pStyle w:val="Standard"/>
              <w:widowControl w:val="0"/>
              <w:rPr>
                <w:rFonts w:ascii="Times New Roman" w:eastAsia="Times New Roman" w:hAnsi="Times New Roman" w:cs="Times New Roman"/>
                <w:b/>
                <w:bCs/>
                <w:color w:val="auto"/>
              </w:rPr>
            </w:pPr>
          </w:p>
          <w:p w14:paraId="40FF4FF4" w14:textId="77777777" w:rsidR="009027A4" w:rsidRDefault="009027A4">
            <w:pPr>
              <w:pStyle w:val="Standard"/>
              <w:widowControl w:val="0"/>
              <w:jc w:val="right"/>
              <w:rPr>
                <w:rFonts w:ascii="Times New Roman" w:eastAsia="Times New Roman" w:hAnsi="Times New Roman" w:cs="Times New Roman"/>
                <w:b/>
                <w:bCs/>
                <w:color w:val="auto"/>
              </w:rPr>
            </w:pPr>
          </w:p>
          <w:p w14:paraId="1DAB16AA" w14:textId="77777777" w:rsidR="009027A4" w:rsidRDefault="009027A4">
            <w:pPr>
              <w:pStyle w:val="Standard"/>
              <w:widowControl w:val="0"/>
              <w:rPr>
                <w:rFonts w:ascii="Times New Roman" w:eastAsia="Times New Roman" w:hAnsi="Times New Roman" w:cs="Times New Roman"/>
              </w:rPr>
            </w:pPr>
          </w:p>
          <w:p w14:paraId="47913520" w14:textId="77777777" w:rsidR="009027A4" w:rsidRDefault="009027A4">
            <w:pPr>
              <w:pStyle w:val="Standard"/>
              <w:widowControl w:val="0"/>
              <w:rPr>
                <w:rFonts w:ascii="Times New Roman" w:eastAsia="Times New Roman" w:hAnsi="Times New Roman" w:cs="Times New Roman"/>
              </w:rPr>
            </w:pPr>
          </w:p>
        </w:tc>
      </w:tr>
      <w:tr w:rsidR="009027A4" w14:paraId="73957FCD"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CD648C"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B974E89"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6ACCB65"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2E038B34"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5900157E"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7345672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8941279" w14:textId="77777777" w:rsidR="009027A4" w:rsidRDefault="009027A4"/>
        </w:tc>
      </w:tr>
      <w:tr w:rsidR="009027A4" w14:paraId="50565AC1"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954BF21" w14:textId="77777777" w:rsidR="009027A4" w:rsidRDefault="009027A4"/>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3351EF1"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7F0E81B"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052482" w14:textId="77777777" w:rsidR="009027A4" w:rsidRDefault="009027A4"/>
        </w:tc>
      </w:tr>
      <w:tr w:rsidR="009027A4" w14:paraId="45A2BCBB"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BE47B8D"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764971B"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5905BA34" w14:textId="77777777" w:rsidR="009027A4"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4BC53D19"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68C5CA9C"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06FABD69" w14:textId="77777777" w:rsidR="009027A4" w:rsidRDefault="009027A4">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C41067C" w14:textId="77777777" w:rsidR="009027A4" w:rsidRDefault="009027A4"/>
        </w:tc>
      </w:tr>
      <w:tr w:rsidR="009027A4" w14:paraId="3E1B44D8"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F2F2B2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F981DA3"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9B5CA36" w14:textId="77777777" w:rsidR="009027A4" w:rsidRDefault="009027A4"/>
        </w:tc>
      </w:tr>
      <w:tr w:rsidR="009027A4" w14:paraId="67D37743"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72CFA65"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38ECC0F"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372D59" w14:textId="77777777" w:rsidR="009027A4" w:rsidRDefault="009027A4"/>
        </w:tc>
      </w:tr>
      <w:tr w:rsidR="009027A4" w14:paraId="2B8EEE6E"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6932D91"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47E08D"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7E6900" w14:textId="77777777" w:rsidR="009027A4" w:rsidRDefault="009027A4"/>
        </w:tc>
      </w:tr>
      <w:tr w:rsidR="009027A4" w14:paraId="33FC9165"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5DCC1A" w14:textId="77777777" w:rsidR="009027A4"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A6BC8A1" w14:textId="77777777" w:rsidR="009027A4" w:rsidRDefault="009027A4"/>
        </w:tc>
      </w:tr>
      <w:tr w:rsidR="009027A4" w14:paraId="0ACB397E"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629F69"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8A898A" w14:textId="77777777" w:rsidR="009027A4" w:rsidRDefault="009027A4"/>
        </w:tc>
      </w:tr>
      <w:tr w:rsidR="009027A4" w14:paraId="7A3CCC35"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1695FC1"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28B45CE"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401CFBF"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748B990B"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2A7B1FDA"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5081B48D"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1AF87492"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489CB55E"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3EE6B70F"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3409811C"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6BAACDA9"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12A0B8F8"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3AE4BD36" w14:textId="77777777" w:rsidR="009027A4" w:rsidRDefault="009027A4">
            <w:pPr>
              <w:pStyle w:val="Standard"/>
              <w:widowControl w:val="0"/>
              <w:spacing w:after="0" w:line="240" w:lineRule="auto"/>
              <w:jc w:val="center"/>
              <w:rPr>
                <w:rFonts w:ascii="Times New Roman" w:eastAsia="Times New Roman" w:hAnsi="Times New Roman" w:cs="Times New Roman"/>
                <w:b/>
                <w:bCs/>
                <w:color w:val="auto"/>
              </w:rPr>
            </w:pPr>
          </w:p>
          <w:p w14:paraId="743BA684" w14:textId="77777777" w:rsidR="009027A4" w:rsidRDefault="009027A4">
            <w:pPr>
              <w:pStyle w:val="Standard"/>
              <w:widowControl w:val="0"/>
              <w:spacing w:after="0" w:line="240" w:lineRule="auto"/>
              <w:rPr>
                <w:rFonts w:ascii="Times New Roman" w:eastAsia="Times New Roman" w:hAnsi="Times New Roman" w:cs="Times New Roman"/>
                <w:b/>
                <w:bCs/>
                <w:color w:val="auto"/>
              </w:rPr>
            </w:pPr>
          </w:p>
          <w:p w14:paraId="2F70175B" w14:textId="77777777" w:rsidR="009027A4" w:rsidRDefault="009027A4">
            <w:pPr>
              <w:pStyle w:val="Standard"/>
              <w:widowControl w:val="0"/>
              <w:spacing w:after="0" w:line="240" w:lineRule="auto"/>
              <w:rPr>
                <w:rFonts w:ascii="Times New Roman" w:eastAsia="Times New Roman" w:hAnsi="Times New Roman" w:cs="Times New Roman"/>
                <w:b/>
                <w:bCs/>
                <w:color w:val="auto"/>
              </w:rPr>
            </w:pPr>
          </w:p>
        </w:tc>
      </w:tr>
      <w:tr w:rsidR="009027A4" w14:paraId="2E486420"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972F868"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AB057AB"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A200333"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3927B1B1"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p w14:paraId="42D89803"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0A4C7439" w14:textId="77777777" w:rsidR="009027A4" w:rsidRDefault="009027A4">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2136CF9" w14:textId="77777777" w:rsidR="009027A4" w:rsidRDefault="009027A4"/>
        </w:tc>
      </w:tr>
      <w:tr w:rsidR="009027A4" w14:paraId="0197C4F4"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A35E709" w14:textId="77777777" w:rsidR="009027A4" w:rsidRDefault="009027A4"/>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ECFBB7"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818534"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9E0011E" w14:textId="77777777" w:rsidR="009027A4" w:rsidRDefault="009027A4"/>
        </w:tc>
      </w:tr>
      <w:tr w:rsidR="009027A4" w14:paraId="6B863FC1"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66B6B14" w14:textId="77777777" w:rsidR="009027A4"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F7BF13" w14:textId="77777777" w:rsidR="009027A4"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286A14EB" w14:textId="77777777" w:rsidR="009027A4"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8B14D1F"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14E85842" w14:textId="77777777" w:rsidR="009027A4" w:rsidRDefault="009027A4">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EA615" w14:textId="77777777" w:rsidR="009027A4" w:rsidRDefault="009027A4"/>
        </w:tc>
      </w:tr>
      <w:tr w:rsidR="009027A4" w14:paraId="4E714B08"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848BDEF" w14:textId="77777777" w:rsidR="009027A4" w:rsidRDefault="009027A4">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AB462D"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AB009B4" w14:textId="77777777" w:rsidR="009027A4" w:rsidRDefault="009027A4"/>
        </w:tc>
      </w:tr>
      <w:tr w:rsidR="009027A4" w14:paraId="698F883F"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B58497F"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0873F0"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54A01F" w14:textId="77777777" w:rsidR="009027A4" w:rsidRDefault="009027A4"/>
        </w:tc>
      </w:tr>
      <w:tr w:rsidR="009027A4" w14:paraId="12381162"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26AC190" w14:textId="77777777" w:rsidR="009027A4" w:rsidRDefault="009027A4"/>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49081A3" w14:textId="77777777" w:rsidR="009027A4" w:rsidRDefault="009027A4"/>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6CA1945" w14:textId="77777777" w:rsidR="009027A4" w:rsidRDefault="009027A4"/>
        </w:tc>
      </w:tr>
      <w:tr w:rsidR="009027A4" w14:paraId="1E243AFF"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BFFA19D" w14:textId="77777777" w:rsidR="009027A4"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8E7C2AC" w14:textId="77777777" w:rsidR="009027A4" w:rsidRDefault="009027A4"/>
        </w:tc>
      </w:tr>
      <w:tr w:rsidR="009027A4" w14:paraId="3A75D75F"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EF7FB70" w14:textId="77777777" w:rsidR="009027A4"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55D42FB4" w14:textId="77777777" w:rsidR="009027A4" w:rsidRDefault="009027A4">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9027A4" w14:paraId="7BF7A4F1"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836DE36" w14:textId="77777777" w:rsidR="009027A4"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9027A4" w14:paraId="48D94D35"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67F9DE5"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9027A4" w14:paraId="1A2B4A6C"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373BD20" w14:textId="77777777" w:rsidR="009027A4"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09D2C3E4" w14:textId="77777777" w:rsidR="009027A4" w:rsidRDefault="009027A4">
      <w:pPr>
        <w:pStyle w:val="Standard"/>
        <w:spacing w:after="0"/>
        <w:jc w:val="both"/>
        <w:rPr>
          <w:rFonts w:ascii="Times New Roman" w:eastAsia="Times New Roman" w:hAnsi="Times New Roman" w:cs="Times New Roman"/>
          <w:color w:val="auto"/>
        </w:rPr>
      </w:pPr>
    </w:p>
    <w:p w14:paraId="75B1AD35" w14:textId="77777777" w:rsidR="009027A4"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9027A4" w14:paraId="36B3D113"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C4ED0FA" w14:textId="77777777" w:rsidR="009027A4"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9027A4" w14:paraId="67CDAD4E"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2B689FF8"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9027A4" w14:paraId="0783BAEC"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87E7CB9" w14:textId="77777777" w:rsidR="009027A4"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63A6B0EC" w14:textId="77777777" w:rsidR="009027A4"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9027A4" w14:paraId="60FFF0C2"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0CDE28A0" w14:textId="77777777" w:rsidR="009027A4"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1C94244" w14:textId="77777777" w:rsidR="009027A4"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9027A4" w14:paraId="5B55410B"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5C43C4F" w14:textId="77777777" w:rsidR="009027A4"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44A89E0" w14:textId="77777777" w:rsidR="009027A4"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A9834CA" w14:textId="77777777" w:rsidR="009027A4"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C2DD7C3" w14:textId="77777777" w:rsidR="009027A4"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5BB3E63" w14:textId="77777777" w:rsidR="009027A4"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9027A4" w14:paraId="105790BD"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0AD1E1B"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C68ED37"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061371E"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C8C2F19"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8F7AA93"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9027A4" w14:paraId="5D7B5D0A"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A585324"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97A538E"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4E479BA"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EBA40"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1DBEF62" w14:textId="77777777" w:rsidR="009027A4"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9027A4" w14:paraId="7355E083"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0AD2BB0"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E71DDB8"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153D36E"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E2F8E8"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739CDF" w14:textId="77777777" w:rsidR="009027A4"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4093090F"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9027A4" w14:paraId="27E30D39"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3CF6DDF" w14:textId="77777777" w:rsidR="009027A4"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27B6F3A8" w14:textId="77777777" w:rsidR="009027A4" w:rsidRDefault="009027A4">
            <w:pPr>
              <w:pStyle w:val="Standard"/>
              <w:widowControl w:val="0"/>
              <w:spacing w:after="0" w:line="240" w:lineRule="auto"/>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30AE403C" w14:textId="77777777" w:rsidR="009027A4" w:rsidRDefault="009027A4">
            <w:pPr>
              <w:pStyle w:val="Standard"/>
              <w:widowControl w:val="0"/>
              <w:spacing w:after="0" w:line="240" w:lineRule="auto"/>
              <w:rPr>
                <w:rFonts w:ascii="Times New Roman" w:hAnsi="Times New Roman" w:cs="Times New Roman"/>
                <w:color w:val="auto"/>
              </w:rPr>
            </w:pPr>
          </w:p>
        </w:tc>
      </w:tr>
      <w:tr w:rsidR="009027A4" w14:paraId="03C83F7C"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4C7F0BDD" w14:textId="77777777" w:rsidR="009027A4"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0F6F40D"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CFD7D99" w14:textId="77777777" w:rsidR="009027A4"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5A08641D"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343836EA" w14:textId="77777777" w:rsidR="009027A4"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B9F71B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ED98677" w14:textId="77777777" w:rsidR="009027A4"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48E99D3A"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0EF5810F" w14:textId="77777777" w:rsidR="009027A4"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7B64CBBA"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4E89003" w14:textId="77777777" w:rsidR="009027A4"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24748C7C"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541A79E" w14:textId="77777777" w:rsidR="009027A4"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02C8214F"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2B27D0F" w14:textId="77777777" w:rsidR="009027A4"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1C150B8C"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263E27F9" w14:textId="77777777" w:rsidR="009027A4"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39903467"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C372F0E"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9027A4" w14:paraId="60CBA8F8"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6E68BD38" w14:textId="77777777" w:rsidR="009027A4"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32FF27F" w14:textId="77777777" w:rsidR="009027A4" w:rsidRDefault="009027A4">
            <w:pPr>
              <w:pStyle w:val="Standard"/>
              <w:widowControl w:val="0"/>
              <w:spacing w:after="42" w:line="228" w:lineRule="auto"/>
              <w:ind w:left="74" w:right="137"/>
              <w:jc w:val="both"/>
              <w:rPr>
                <w:rFonts w:ascii="Times New Roman" w:hAnsi="Times New Roman" w:cs="Times New Roman"/>
                <w:color w:val="auto"/>
              </w:rPr>
            </w:pPr>
          </w:p>
          <w:p w14:paraId="2176D45F" w14:textId="77777777" w:rsidR="009027A4" w:rsidRDefault="009027A4">
            <w:pPr>
              <w:pStyle w:val="Standard"/>
              <w:widowControl w:val="0"/>
              <w:spacing w:after="42" w:line="228" w:lineRule="auto"/>
              <w:ind w:left="74" w:right="137"/>
              <w:jc w:val="both"/>
              <w:rPr>
                <w:rFonts w:ascii="Times New Roman" w:hAnsi="Times New Roman" w:cs="Times New Roman"/>
                <w:color w:val="auto"/>
              </w:rPr>
            </w:pPr>
          </w:p>
          <w:p w14:paraId="66BDF901" w14:textId="77777777" w:rsidR="009027A4"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210699EB" w14:textId="77777777" w:rsidR="009027A4" w:rsidRDefault="009027A4">
            <w:pPr>
              <w:pStyle w:val="Standard"/>
              <w:widowControl w:val="0"/>
              <w:spacing w:after="43" w:line="228" w:lineRule="auto"/>
              <w:ind w:left="501" w:right="136"/>
              <w:jc w:val="both"/>
              <w:rPr>
                <w:rFonts w:ascii="Times New Roman" w:hAnsi="Times New Roman" w:cs="Times New Roman"/>
                <w:color w:val="auto"/>
              </w:rPr>
            </w:pPr>
          </w:p>
          <w:p w14:paraId="154B9E32" w14:textId="77777777" w:rsidR="009027A4"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100A521" w14:textId="77777777" w:rsidR="009027A4" w:rsidRDefault="009027A4">
            <w:pPr>
              <w:pStyle w:val="Standard"/>
              <w:widowControl w:val="0"/>
              <w:spacing w:after="0" w:line="240" w:lineRule="auto"/>
              <w:ind w:left="157"/>
              <w:jc w:val="center"/>
              <w:rPr>
                <w:rFonts w:ascii="Times New Roman" w:hAnsi="Times New Roman" w:cs="Times New Roman"/>
                <w:color w:val="auto"/>
              </w:rPr>
            </w:pPr>
          </w:p>
        </w:tc>
      </w:tr>
      <w:tr w:rsidR="009027A4" w14:paraId="550A1A3B"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001E24F7" w14:textId="77777777" w:rsidR="009027A4"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1F7CB64E" w14:textId="77777777" w:rsidR="009027A4" w:rsidRDefault="009027A4">
            <w:pPr>
              <w:pStyle w:val="Standard"/>
              <w:widowControl w:val="0"/>
              <w:spacing w:after="0" w:line="240" w:lineRule="auto"/>
              <w:ind w:left="75"/>
              <w:jc w:val="both"/>
              <w:rPr>
                <w:rFonts w:ascii="Times New Roman" w:eastAsia="Times New Roman" w:hAnsi="Times New Roman" w:cs="Times New Roman"/>
                <w:color w:val="auto"/>
              </w:rPr>
            </w:pPr>
          </w:p>
          <w:p w14:paraId="0E6A8603" w14:textId="77777777" w:rsidR="009027A4"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27A3E161"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9027A4" w14:paraId="0801CC1E"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F9D3B05" w14:textId="77777777" w:rsidR="009027A4"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DEE3D1B" w14:textId="77777777" w:rsidR="009027A4"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7AB0C40" w14:textId="77777777" w:rsidR="009027A4"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48005EB5" w14:textId="77777777" w:rsidR="009027A4"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13E2E5A" w14:textId="77777777" w:rsidR="009027A4" w:rsidRDefault="009027A4">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9027A4" w14:paraId="7B14514A"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985226A"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63860FAD"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29145184"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0B87FD7D" w14:textId="77777777" w:rsidR="009027A4" w:rsidRDefault="009027A4">
            <w:pPr>
              <w:pStyle w:val="Standard"/>
              <w:widowControl w:val="0"/>
              <w:spacing w:after="0" w:line="240" w:lineRule="auto"/>
              <w:rPr>
                <w:rFonts w:ascii="Times New Roman" w:eastAsia="Times New Roman" w:hAnsi="Times New Roman" w:cs="Times New Roman"/>
                <w:color w:val="auto"/>
              </w:rPr>
            </w:pPr>
          </w:p>
        </w:tc>
      </w:tr>
      <w:tr w:rsidR="009027A4" w14:paraId="185F8942"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7F7C84"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16D8BEE1"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F78EF"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166F2F56" w14:textId="77777777" w:rsidR="009027A4"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4277A6CC" w14:textId="77777777" w:rsidR="009027A4"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0346AE90" w14:textId="77777777" w:rsidR="009027A4" w:rsidRDefault="009027A4">
            <w:pPr>
              <w:pStyle w:val="Standard"/>
              <w:widowControl w:val="0"/>
              <w:spacing w:after="0" w:line="240" w:lineRule="auto"/>
              <w:rPr>
                <w:rFonts w:ascii="Times New Roman" w:hAnsi="Times New Roman" w:cs="Times New Roman"/>
                <w:color w:val="auto"/>
              </w:rPr>
            </w:pPr>
          </w:p>
          <w:p w14:paraId="49A3849B" w14:textId="77777777" w:rsidR="009027A4"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2123144A"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9CE2D87"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55B57B4B" w14:textId="77777777" w:rsidR="009027A4" w:rsidRDefault="009027A4">
            <w:pPr>
              <w:pStyle w:val="Standard"/>
              <w:widowControl w:val="0"/>
              <w:spacing w:after="0" w:line="240" w:lineRule="auto"/>
              <w:rPr>
                <w:rFonts w:ascii="Times New Roman" w:hAnsi="Times New Roman" w:cs="Times New Roman"/>
                <w:color w:val="auto"/>
              </w:rPr>
            </w:pPr>
          </w:p>
          <w:p w14:paraId="2E47D1A0" w14:textId="77777777" w:rsidR="009027A4"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1441B7C0" w14:textId="77777777" w:rsidR="009027A4" w:rsidRDefault="009027A4">
            <w:pPr>
              <w:pStyle w:val="Standard"/>
              <w:widowControl w:val="0"/>
              <w:spacing w:after="0" w:line="240" w:lineRule="auto"/>
              <w:rPr>
                <w:rFonts w:ascii="Times New Roman" w:hAnsi="Times New Roman" w:cs="Times New Roman"/>
                <w:color w:val="auto"/>
              </w:rPr>
            </w:pPr>
          </w:p>
          <w:p w14:paraId="3833054F" w14:textId="77777777" w:rsidR="009027A4" w:rsidRDefault="009027A4">
            <w:pPr>
              <w:pStyle w:val="Standard"/>
              <w:widowControl w:val="0"/>
              <w:spacing w:after="0" w:line="240" w:lineRule="auto"/>
              <w:rPr>
                <w:rFonts w:ascii="Times New Roman" w:hAnsi="Times New Roman" w:cs="Times New Roman"/>
                <w:color w:val="auto"/>
              </w:rPr>
            </w:pPr>
          </w:p>
        </w:tc>
      </w:tr>
    </w:tbl>
    <w:p w14:paraId="24216F7C" w14:textId="77777777" w:rsidR="009027A4" w:rsidRDefault="009027A4">
      <w:pPr>
        <w:pStyle w:val="Standard"/>
        <w:spacing w:after="0"/>
        <w:rPr>
          <w:rFonts w:ascii="Times New Roman" w:hAnsi="Times New Roman" w:cs="Times New Roman"/>
          <w:color w:val="auto"/>
        </w:rPr>
      </w:pPr>
    </w:p>
    <w:p w14:paraId="31BEBEF7" w14:textId="77777777" w:rsidR="009027A4" w:rsidRDefault="009027A4">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9027A4" w14:paraId="419ACA96"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7DB0D82D" w14:textId="77777777" w:rsidR="009027A4" w:rsidRDefault="009027A4">
            <w:pPr>
              <w:pStyle w:val="Standard"/>
              <w:widowControl w:val="0"/>
              <w:spacing w:after="0" w:line="240" w:lineRule="auto"/>
              <w:rPr>
                <w:rFonts w:ascii="Times New Roman" w:eastAsia="Times New Roman" w:hAnsi="Times New Roman" w:cs="Times New Roman"/>
                <w:iCs/>
                <w:color w:val="auto"/>
              </w:rPr>
            </w:pPr>
          </w:p>
          <w:p w14:paraId="04623D5F" w14:textId="77777777" w:rsidR="009027A4"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7D92547"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7077DE5F" w14:textId="77777777" w:rsidR="009027A4" w:rsidRDefault="009027A4">
            <w:pPr>
              <w:pStyle w:val="Standard"/>
              <w:widowControl w:val="0"/>
              <w:spacing w:after="0" w:line="240" w:lineRule="auto"/>
              <w:rPr>
                <w:rFonts w:ascii="Times New Roman" w:eastAsia="Times New Roman" w:hAnsi="Times New Roman" w:cs="Times New Roman"/>
                <w:color w:val="auto"/>
              </w:rPr>
            </w:pPr>
          </w:p>
        </w:tc>
      </w:tr>
      <w:tr w:rsidR="009027A4" w14:paraId="315E7036"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A5AC1DE" w14:textId="77777777" w:rsidR="009027A4" w:rsidRDefault="009027A4">
            <w:pPr>
              <w:pStyle w:val="Standard"/>
              <w:widowControl w:val="0"/>
              <w:spacing w:after="0" w:line="240" w:lineRule="auto"/>
              <w:rPr>
                <w:rFonts w:ascii="Times New Roman" w:eastAsia="Times New Roman" w:hAnsi="Times New Roman" w:cs="Times New Roman"/>
                <w:color w:val="auto"/>
              </w:rPr>
            </w:pPr>
          </w:p>
          <w:p w14:paraId="36CC58A3"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587129C6"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085C727D"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DA0EBEB" w14:textId="77777777" w:rsidR="009027A4"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01876D4B" w14:textId="77777777" w:rsidR="009027A4"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3787E55" w14:textId="77777777" w:rsidR="009027A4"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0093638B" w14:textId="77777777" w:rsidR="009027A4"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F03A19C" w14:textId="77777777" w:rsidR="009027A4" w:rsidRDefault="009027A4">
      <w:pPr>
        <w:pStyle w:val="Standard"/>
        <w:spacing w:after="0"/>
        <w:ind w:left="-5" w:hanging="10"/>
        <w:rPr>
          <w:rFonts w:ascii="Times New Roman" w:eastAsia="Times New Roman" w:hAnsi="Times New Roman" w:cs="Times New Roman"/>
          <w:color w:val="auto"/>
        </w:rPr>
      </w:pPr>
    </w:p>
    <w:p w14:paraId="195BA26C" w14:textId="77777777" w:rsidR="009027A4"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6B72C2AA" w14:textId="77777777" w:rsidR="009027A4" w:rsidRDefault="009027A4">
      <w:pPr>
        <w:pStyle w:val="Standard"/>
      </w:pPr>
    </w:p>
    <w:sectPr w:rsidR="009027A4">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817E" w14:textId="77777777" w:rsidR="005676C7" w:rsidRDefault="005676C7">
      <w:r>
        <w:separator/>
      </w:r>
    </w:p>
  </w:endnote>
  <w:endnote w:type="continuationSeparator" w:id="0">
    <w:p w14:paraId="3BE7FD91" w14:textId="77777777" w:rsidR="005676C7" w:rsidRDefault="0056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GVPUVG+ArialMT">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E7CC" w14:textId="77777777" w:rsidR="005676C7" w:rsidRDefault="005676C7">
      <w:r>
        <w:rPr>
          <w:color w:val="000000"/>
        </w:rPr>
        <w:separator/>
      </w:r>
    </w:p>
  </w:footnote>
  <w:footnote w:type="continuationSeparator" w:id="0">
    <w:p w14:paraId="7570464A" w14:textId="77777777" w:rsidR="005676C7" w:rsidRDefault="0056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D6692"/>
    <w:multiLevelType w:val="multilevel"/>
    <w:tmpl w:val="63D43E10"/>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85218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27A4"/>
    <w:rsid w:val="005676C7"/>
    <w:rsid w:val="008F339B"/>
    <w:rsid w:val="009027A4"/>
    <w:rsid w:val="00CD5FC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A7BB"/>
  <w15:docId w15:val="{B551CC4A-5F41-41EB-ABF9-BAC34AF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2022-05-19T07:19:00Z</cp:lastPrinted>
  <dcterms:created xsi:type="dcterms:W3CDTF">2025-05-28T09:54:00Z</dcterms:created>
  <dcterms:modified xsi:type="dcterms:W3CDTF">2025-05-28T09:54:00Z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